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4B27" w14:textId="77777777" w:rsidR="000E05B0" w:rsidRDefault="000E05B0">
      <w:pPr>
        <w:pStyle w:val="Standard"/>
        <w:spacing w:line="360" w:lineRule="auto"/>
        <w:rPr>
          <w:rFonts w:ascii="Times New Roman" w:hAnsi="Times New Roman"/>
        </w:rPr>
      </w:pPr>
    </w:p>
    <w:p w14:paraId="1390E7DE" w14:textId="77777777" w:rsidR="000E05B0" w:rsidRDefault="000E05B0">
      <w:pPr>
        <w:pStyle w:val="Standard"/>
        <w:spacing w:line="360" w:lineRule="auto"/>
        <w:jc w:val="right"/>
        <w:rPr>
          <w:rFonts w:ascii="Times New Roman" w:hAnsi="Times New Roman"/>
        </w:rPr>
      </w:pPr>
    </w:p>
    <w:p w14:paraId="391BFB2D" w14:textId="77777777" w:rsidR="000E05B0" w:rsidRDefault="00000000">
      <w:pPr>
        <w:pStyle w:val="Standard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……………………………………...</w:t>
      </w:r>
    </w:p>
    <w:p w14:paraId="017FCACA" w14:textId="77777777" w:rsidR="000E05B0" w:rsidRDefault="00000000">
      <w:pPr>
        <w:pStyle w:val="Standard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Miejscowość, data</w:t>
      </w:r>
    </w:p>
    <w:p w14:paraId="1E9347E7" w14:textId="77777777" w:rsidR="000E05B0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</w:t>
      </w:r>
    </w:p>
    <w:p w14:paraId="133A3C51" w14:textId="77777777" w:rsidR="000E05B0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Pieczątka oferenta</w:t>
      </w:r>
    </w:p>
    <w:p w14:paraId="3C28B4C6" w14:textId="77777777" w:rsidR="000E05B0" w:rsidRDefault="000E05B0">
      <w:pPr>
        <w:pStyle w:val="Standard"/>
        <w:spacing w:line="360" w:lineRule="auto"/>
        <w:rPr>
          <w:rFonts w:ascii="Times New Roman" w:hAnsi="Times New Roman"/>
        </w:rPr>
      </w:pPr>
    </w:p>
    <w:p w14:paraId="00ABDAC0" w14:textId="77777777" w:rsidR="000E05B0" w:rsidRDefault="00000000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OFERTA</w:t>
      </w:r>
    </w:p>
    <w:p w14:paraId="5BF3A634" w14:textId="77777777" w:rsidR="000E05B0" w:rsidRDefault="00000000">
      <w:pPr>
        <w:pStyle w:val="Standard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Do……………………………….</w:t>
      </w:r>
    </w:p>
    <w:p w14:paraId="2D3C0A69" w14:textId="77777777" w:rsidR="000E05B0" w:rsidRDefault="00000000">
      <w:pPr>
        <w:pStyle w:val="Standard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73682433" w14:textId="77777777" w:rsidR="000E05B0" w:rsidRDefault="00000000">
      <w:pPr>
        <w:pStyle w:val="Standard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E-mail:…………………………..</w:t>
      </w:r>
    </w:p>
    <w:p w14:paraId="7D41B25B" w14:textId="77777777" w:rsidR="000E05B0" w:rsidRDefault="000E05B0">
      <w:pPr>
        <w:pStyle w:val="Standard"/>
        <w:spacing w:line="360" w:lineRule="auto"/>
        <w:jc w:val="right"/>
        <w:rPr>
          <w:rFonts w:ascii="Times New Roman" w:hAnsi="Times New Roman"/>
        </w:rPr>
      </w:pPr>
    </w:p>
    <w:p w14:paraId="5C645ABF" w14:textId="77777777" w:rsidR="000E05B0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Odpowiadając na zapytanie ofertowe nr 1/2025 dotyczące zamówienia:</w:t>
      </w:r>
    </w:p>
    <w:p w14:paraId="10FA3DD0" w14:textId="77777777" w:rsidR="000E05B0" w:rsidRDefault="00000000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201AB" w14:textId="77777777" w:rsidR="000E05B0" w:rsidRDefault="00000000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(wpisać przedmiot zamówienia)</w:t>
      </w:r>
    </w:p>
    <w:p w14:paraId="12A6E44D" w14:textId="77777777" w:rsidR="000E05B0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składamy ofertę następującej treści:</w:t>
      </w:r>
    </w:p>
    <w:p w14:paraId="27911619" w14:textId="77777777" w:rsidR="000E05B0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Oferujemy wykonanie zamówienia za cenę netto………………………………………………..zł.</w:t>
      </w:r>
    </w:p>
    <w:p w14:paraId="0409726F" w14:textId="77777777" w:rsidR="000E05B0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Obowiązujący podatek VAT…..%…………………………………………………………………..zł.</w:t>
      </w:r>
    </w:p>
    <w:p w14:paraId="7977CC62" w14:textId="77777777" w:rsidR="000E05B0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Cena brutto………………………………………………………………………………………….zł.</w:t>
      </w:r>
    </w:p>
    <w:p w14:paraId="03E8D76C" w14:textId="77777777" w:rsidR="000E05B0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Słownie:………………………………………………………………………………………………..</w:t>
      </w:r>
    </w:p>
    <w:p w14:paraId="169CFB9D" w14:textId="77777777" w:rsidR="000E05B0" w:rsidRDefault="000E05B0">
      <w:pPr>
        <w:pStyle w:val="Standard"/>
        <w:spacing w:line="360" w:lineRule="auto"/>
        <w:rPr>
          <w:rFonts w:ascii="Times New Roman" w:hAnsi="Times New Roman"/>
        </w:rPr>
      </w:pPr>
    </w:p>
    <w:p w14:paraId="1F6D846A" w14:textId="77777777" w:rsidR="000E05B0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Przyjmujemy do realizacji postawione przez Zamawiającego w zapytaniu ofertowym warunki.</w:t>
      </w:r>
    </w:p>
    <w:p w14:paraId="477D89D5" w14:textId="77777777" w:rsidR="000E05B0" w:rsidRDefault="0000000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Oświadczamy, że firma jest płatnikiem podatku VAT o numerze identyfikacyjnym NIP………….</w:t>
      </w:r>
    </w:p>
    <w:p w14:paraId="361D9A7A" w14:textId="77777777" w:rsidR="000E05B0" w:rsidRDefault="000E05B0">
      <w:pPr>
        <w:pStyle w:val="Standard"/>
        <w:spacing w:line="360" w:lineRule="auto"/>
        <w:rPr>
          <w:rFonts w:ascii="Times New Roman" w:hAnsi="Times New Roman"/>
        </w:rPr>
      </w:pPr>
    </w:p>
    <w:p w14:paraId="28BC1BF4" w14:textId="77777777" w:rsidR="000E05B0" w:rsidRDefault="000E05B0">
      <w:pPr>
        <w:pStyle w:val="Standard"/>
        <w:spacing w:line="360" w:lineRule="auto"/>
        <w:rPr>
          <w:rFonts w:ascii="Times New Roman" w:hAnsi="Times New Roman"/>
        </w:rPr>
      </w:pPr>
    </w:p>
    <w:p w14:paraId="53892D1E" w14:textId="77777777" w:rsidR="000E05B0" w:rsidRDefault="000E05B0">
      <w:pPr>
        <w:pStyle w:val="Standard"/>
        <w:spacing w:line="360" w:lineRule="auto"/>
        <w:rPr>
          <w:rFonts w:ascii="Times New Roman" w:hAnsi="Times New Roman"/>
        </w:rPr>
      </w:pPr>
    </w:p>
    <w:p w14:paraId="5094AAB2" w14:textId="77777777" w:rsidR="000E05B0" w:rsidRDefault="000E05B0">
      <w:pPr>
        <w:pStyle w:val="Standard"/>
        <w:spacing w:line="360" w:lineRule="auto"/>
        <w:rPr>
          <w:rFonts w:ascii="Times New Roman" w:hAnsi="Times New Roman"/>
        </w:rPr>
      </w:pPr>
    </w:p>
    <w:p w14:paraId="72653D7C" w14:textId="77777777" w:rsidR="000E05B0" w:rsidRDefault="00000000">
      <w:pPr>
        <w:pStyle w:val="Standard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30F4C18C" w14:textId="77777777" w:rsidR="000E05B0" w:rsidRDefault="00000000">
      <w:pPr>
        <w:pStyle w:val="Standard"/>
        <w:spacing w:line="360" w:lineRule="auto"/>
        <w:jc w:val="right"/>
        <w:rPr>
          <w:rFonts w:hint="eastAsia"/>
        </w:rPr>
      </w:pPr>
      <w:r>
        <w:rPr>
          <w:rFonts w:ascii="Times New Roman" w:hAnsi="Times New Roman"/>
        </w:rPr>
        <w:t xml:space="preserve">podpis osoby upoważnionej   </w:t>
      </w:r>
    </w:p>
    <w:sectPr w:rsidR="000E05B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B835" w14:textId="77777777" w:rsidR="009F235D" w:rsidRDefault="009F235D">
      <w:pPr>
        <w:rPr>
          <w:rFonts w:hint="eastAsia"/>
        </w:rPr>
      </w:pPr>
      <w:r>
        <w:separator/>
      </w:r>
    </w:p>
  </w:endnote>
  <w:endnote w:type="continuationSeparator" w:id="0">
    <w:p w14:paraId="74561BB3" w14:textId="77777777" w:rsidR="009F235D" w:rsidRDefault="009F23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4FB2" w14:textId="77777777" w:rsidR="009F235D" w:rsidRDefault="009F23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56CE16" w14:textId="77777777" w:rsidR="009F235D" w:rsidRDefault="009F23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2B3"/>
    <w:multiLevelType w:val="multilevel"/>
    <w:tmpl w:val="2908912C"/>
    <w:lvl w:ilvl="0">
      <w:numFmt w:val="bullet"/>
      <w:lvlText w:val="-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-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-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-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-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-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-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-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-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9275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05B0"/>
    <w:rsid w:val="000E05B0"/>
    <w:rsid w:val="007D36C3"/>
    <w:rsid w:val="00922101"/>
    <w:rsid w:val="009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CD81"/>
  <w15:docId w15:val="{1800FF4F-7616-4024-A390-DE764961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Ratusznik</dc:creator>
  <cp:lastModifiedBy>Mariusz Ratusznik</cp:lastModifiedBy>
  <cp:revision>2</cp:revision>
  <cp:lastPrinted>2025-09-05T09:27:00Z</cp:lastPrinted>
  <dcterms:created xsi:type="dcterms:W3CDTF">2025-09-08T06:15:00Z</dcterms:created>
  <dcterms:modified xsi:type="dcterms:W3CDTF">2025-09-08T06:15:00Z</dcterms:modified>
</cp:coreProperties>
</file>